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745E289C" w:rsidR="000974A8" w:rsidRPr="006A052D" w:rsidRDefault="00242759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西はりま消防組合　　　　消防署長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殿</w:t>
            </w:r>
          </w:p>
          <w:p w14:paraId="014E794D" w14:textId="0DCD48C5" w:rsidR="00221E87" w:rsidRPr="006A052D" w:rsidRDefault="00242759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3A903BE4" w14:textId="2930BE8D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</w:t>
            </w:r>
            <w:r w:rsidR="00242759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</w:t>
            </w:r>
          </w:p>
          <w:p w14:paraId="4A566728" w14:textId="267FBEF3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</w:t>
            </w:r>
            <w:r w:rsidR="00242759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</w:t>
            </w:r>
          </w:p>
          <w:p w14:paraId="6FC039DA" w14:textId="3FE0244D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</w:t>
            </w:r>
            <w:r w:rsidR="00242759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A20E07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</w:t>
            </w:r>
            <w:bookmarkStart w:id="0" w:name="_GoBack"/>
            <w:bookmarkEnd w:id="0"/>
          </w:p>
          <w:p w14:paraId="3C78559C" w14:textId="1567C8E8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242759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A20E07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A20E07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A20E07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A20E07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A20E07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A20E07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A20E07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A20E07">
              <w:rPr>
                <w:rFonts w:hint="eastAsia"/>
                <w:color w:val="000000" w:themeColor="text1"/>
                <w:spacing w:val="33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A20E07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A20E07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29</w:t>
            </w:r>
            <w:r w:rsidRPr="00A20E07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A20E07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65</w:t>
            </w:r>
            <w:r w:rsidRPr="00A20E07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A20E07">
              <w:rPr>
                <w:rFonts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A20E07">
              <w:rPr>
                <w:rFonts w:hint="eastAsia"/>
                <w:color w:val="000000" w:themeColor="text1"/>
                <w:spacing w:val="336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4ECCDB85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</w:t>
      </w:r>
      <w:r w:rsidR="00E86D46">
        <w:rPr>
          <w:rFonts w:hint="eastAsia"/>
          <w:color w:val="000000" w:themeColor="text1"/>
          <w:sz w:val="20"/>
          <w:szCs w:val="24"/>
          <w:lang w:eastAsia="ja-JP"/>
        </w:rPr>
        <w:t>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14:paraId="33EC4073" w14:textId="77777777" w:rsidR="002560DD" w:rsidRPr="006A052D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3ADC9" w14:textId="77777777" w:rsidR="00AB5EE8" w:rsidRDefault="00AB5EE8" w:rsidP="00E03D14">
      <w:pPr>
        <w:spacing w:after="0" w:line="240" w:lineRule="auto"/>
      </w:pPr>
      <w:r>
        <w:separator/>
      </w:r>
    </w:p>
  </w:endnote>
  <w:endnote w:type="continuationSeparator" w:id="0">
    <w:p w14:paraId="2AE7512A" w14:textId="77777777" w:rsidR="00AB5EE8" w:rsidRDefault="00AB5EE8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9BD09" w14:textId="77777777" w:rsidR="00AB5EE8" w:rsidRDefault="00AB5EE8" w:rsidP="00E03D14">
      <w:pPr>
        <w:spacing w:after="0" w:line="240" w:lineRule="auto"/>
      </w:pPr>
      <w:r>
        <w:separator/>
      </w:r>
    </w:p>
  </w:footnote>
  <w:footnote w:type="continuationSeparator" w:id="0">
    <w:p w14:paraId="43C440A8" w14:textId="77777777" w:rsidR="00AB5EE8" w:rsidRDefault="00AB5EE8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42759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0E07"/>
    <w:rsid w:val="00A23574"/>
    <w:rsid w:val="00A36253"/>
    <w:rsid w:val="00A72B7E"/>
    <w:rsid w:val="00A75993"/>
    <w:rsid w:val="00A91128"/>
    <w:rsid w:val="00A926C2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86D46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C53E0-A369-4095-9F10-7A3F1800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岩﨑　祐二</cp:lastModifiedBy>
  <cp:revision>4</cp:revision>
  <cp:lastPrinted>2017-12-25T23:45:00Z</cp:lastPrinted>
  <dcterms:created xsi:type="dcterms:W3CDTF">2019-12-24T06:52:00Z</dcterms:created>
  <dcterms:modified xsi:type="dcterms:W3CDTF">2021-03-30T01:20:00Z</dcterms:modified>
</cp:coreProperties>
</file>